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2CF5E" w14:textId="77777777" w:rsidR="00CA6259" w:rsidRPr="00961587" w:rsidRDefault="00CA6259" w:rsidP="00D87526">
      <w:pPr>
        <w:pStyle w:val="Heading3"/>
        <w:jc w:val="both"/>
        <w:rPr>
          <w:rFonts w:ascii="Century Gothic" w:hAnsi="Century Gothic"/>
          <w:b w:val="0"/>
          <w:sz w:val="20"/>
          <w:szCs w:val="20"/>
        </w:rPr>
      </w:pPr>
      <w:bookmarkStart w:id="0" w:name="_GoBack"/>
      <w:bookmarkEnd w:id="0"/>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is entirely voluntary. However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1"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1"/>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2"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2"/>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3" w:name="Check2"/>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4" w:name="Check3"/>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4"/>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5" w:name="Check4"/>
      <w:r w:rsidR="00AF60A6"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5"/>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6" w:name="Check5"/>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7" w:name="Check7"/>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8" w:name="Check8"/>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9" w:name="Check9"/>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10" w:name="Check14"/>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1" w:name="Check15"/>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2" w:name="Check16"/>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3" w:name="Check17"/>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4" w:name="Check19"/>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5" w:name="Check24"/>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15"/>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6" w:name="Check25"/>
      <w:r w:rsidR="00AF60A6"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6"/>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7" w:name="Check26"/>
      <w:r w:rsidR="00F7605D"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8" w:name="Check27"/>
      <w:r w:rsidR="00F7605D"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9" w:name="Check28"/>
      <w:r w:rsidR="00F7605D"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9"/>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r w:rsidR="00961587" w:rsidRPr="00BF642F">
        <w:rPr>
          <w:rFonts w:ascii="Century Gothic" w:hAnsi="Century Gothic"/>
          <w:sz w:val="20"/>
          <w:szCs w:val="20"/>
          <w:highlight w:val="yellow"/>
        </w:rPr>
        <w:t>NAME</w:t>
      </w:r>
      <w:r w:rsidR="00961587">
        <w:rPr>
          <w:rFonts w:ascii="Century Gothic" w:hAnsi="Century Gothic"/>
          <w:sz w:val="20"/>
          <w:szCs w:val="20"/>
        </w:rPr>
        <w:t xml:space="preserve"> and </w:t>
      </w:r>
      <w:r w:rsidR="00961587" w:rsidRPr="00BF642F">
        <w:rPr>
          <w:rFonts w:ascii="Century Gothic" w:hAnsi="Century Gothic"/>
          <w:sz w:val="20"/>
          <w:szCs w:val="20"/>
          <w:highlight w:val="yellow"/>
        </w:rPr>
        <w:t>EMAIL</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20" w:name="Check29"/>
      <w:r w:rsidR="005912C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1" w:name="Check30"/>
      <w:r w:rsidR="005912C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2" w:name="Check31"/>
      <w:r w:rsidR="005912C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2"/>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Sexual orientation</w:t>
      </w:r>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3" w:name="Check32"/>
      <w:r w:rsidR="00BB0F4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4" w:name="Check33"/>
      <w:r w:rsidR="00BB0F4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5" w:name="Check35"/>
      <w:r w:rsidR="00BB0F4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6" w:name="Check36"/>
      <w:r w:rsidR="00BB0F4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7" w:name="Check37"/>
      <w:r w:rsidR="00BB0F41"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7"/>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8" w:name="Check38"/>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9" w:name="Check39"/>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30" w:name="Check40"/>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1" w:name="Check41"/>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2" w:name="Check42"/>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3" w:name="Check43"/>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4" w:name="Check44"/>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4"/>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5"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5"/>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6" w:name="Check45"/>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7" w:name="Check46"/>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bookmarkEnd w:id="37"/>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00B4662B">
              <w:rPr>
                <w:rFonts w:ascii="Century Gothic" w:hAnsi="Century Gothic"/>
                <w:sz w:val="20"/>
                <w:szCs w:val="20"/>
              </w:rPr>
            </w:r>
            <w:r w:rsidR="00B4662B">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8"/>
      <w:headerReference w:type="first" r:id="rId9"/>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273D6" w14:textId="77777777" w:rsidR="000872C5" w:rsidRDefault="000872C5" w:rsidP="00742EEC">
      <w:pPr>
        <w:spacing w:after="0"/>
      </w:pPr>
      <w:r>
        <w:separator/>
      </w:r>
    </w:p>
  </w:endnote>
  <w:endnote w:type="continuationSeparator" w:id="0">
    <w:p w14:paraId="228D156C" w14:textId="77777777" w:rsidR="000872C5" w:rsidRDefault="000872C5"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CF37" w14:textId="77777777" w:rsidR="000872C5" w:rsidRDefault="000872C5" w:rsidP="00742EEC">
      <w:pPr>
        <w:spacing w:after="0"/>
      </w:pPr>
      <w:r>
        <w:separator/>
      </w:r>
    </w:p>
  </w:footnote>
  <w:footnote w:type="continuationSeparator" w:id="0">
    <w:p w14:paraId="5CF55D9F" w14:textId="77777777" w:rsidR="000872C5" w:rsidRDefault="000872C5"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6195"/>
    <w:rsid w:val="005F69EC"/>
    <w:rsid w:val="006104D1"/>
    <w:rsid w:val="006137B8"/>
    <w:rsid w:val="00626D4A"/>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4662B"/>
    <w:rsid w:val="00B503CD"/>
    <w:rsid w:val="00B61B69"/>
    <w:rsid w:val="00B73F48"/>
    <w:rsid w:val="00B774D2"/>
    <w:rsid w:val="00B80142"/>
    <w:rsid w:val="00B82D2A"/>
    <w:rsid w:val="00B861D4"/>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162E-231A-432F-97B1-F4CCCF21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0</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Amanda Donelan</cp:lastModifiedBy>
  <cp:revision>2</cp:revision>
  <cp:lastPrinted>1900-01-01T00:00:00Z</cp:lastPrinted>
  <dcterms:created xsi:type="dcterms:W3CDTF">2024-07-11T15:40:00Z</dcterms:created>
  <dcterms:modified xsi:type="dcterms:W3CDTF">2024-07-11T15:40:00Z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